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rrnambool-profile"/>
    <w:p>
      <w:pPr>
        <w:pStyle w:val="Heading1"/>
      </w:pPr>
      <w:r>
        <w:t xml:space="preserve">Warrnambool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35,907          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Warrnambool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18,478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Warrnambool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$52,003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19,069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1,539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6,054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1069 - Victorian Storms (commencing 8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2025-02-12T02:25:41Z</dcterms:created>
  <dcterms:modified xsi:type="dcterms:W3CDTF">2025-02-12T02:25:41Z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